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AA05" w14:textId="54BB2AAA" w:rsidR="008E6B7D" w:rsidRPr="00BA39A1" w:rsidRDefault="008E6B7D" w:rsidP="00E23901">
      <w:pPr>
        <w:spacing w:line="280" w:lineRule="exact"/>
        <w:rPr>
          <w:rFonts w:ascii="Arial" w:hAnsi="Arial" w:cs="Arial"/>
          <w:sz w:val="20"/>
          <w:szCs w:val="20"/>
          <w:lang w:val="en-US"/>
        </w:rPr>
        <w:sectPr w:rsidR="008E6B7D" w:rsidRPr="00BA39A1" w:rsidSect="00CC0182">
          <w:headerReference w:type="default" r:id="rId11"/>
          <w:headerReference w:type="first" r:id="rId12"/>
          <w:footerReference w:type="first" r:id="rId13"/>
          <w:pgSz w:w="11906" w:h="16838" w:code="9"/>
          <w:pgMar w:top="1080" w:right="1440" w:bottom="1080" w:left="1440" w:header="432" w:footer="288" w:gutter="0"/>
          <w:paperSrc w:first="7" w:other="7"/>
          <w:cols w:space="708"/>
          <w:titlePg/>
          <w:docGrid w:linePitch="360"/>
        </w:sectPr>
      </w:pPr>
    </w:p>
    <w:p w14:paraId="50029C0D" w14:textId="6A04F3F2" w:rsidR="00BA39A1" w:rsidRPr="00D75EA7" w:rsidRDefault="00BA39A1" w:rsidP="0004432D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D75EA7">
        <w:rPr>
          <w:rFonts w:ascii="Aptos" w:hAnsi="Aptos"/>
          <w:b/>
          <w:bCs/>
          <w:sz w:val="28"/>
          <w:szCs w:val="28"/>
          <w:lang w:val="en-US"/>
        </w:rPr>
        <w:t>Call for Paper</w:t>
      </w:r>
      <w:r w:rsidR="0043750E" w:rsidRPr="00D75EA7">
        <w:rPr>
          <w:rFonts w:ascii="Aptos" w:hAnsi="Aptos"/>
          <w:b/>
          <w:bCs/>
          <w:sz w:val="28"/>
          <w:szCs w:val="28"/>
          <w:lang w:val="en-US"/>
        </w:rPr>
        <w:t>s</w:t>
      </w:r>
      <w:r w:rsidRPr="00D75EA7">
        <w:rPr>
          <w:rFonts w:ascii="Aptos" w:hAnsi="Aptos"/>
          <w:b/>
          <w:bCs/>
          <w:sz w:val="28"/>
          <w:szCs w:val="28"/>
          <w:lang w:val="en-US"/>
        </w:rPr>
        <w:t xml:space="preserve"> </w:t>
      </w:r>
      <w:r w:rsidR="0004432D">
        <w:rPr>
          <w:rFonts w:ascii="Aptos" w:hAnsi="Aptos"/>
          <w:b/>
          <w:bCs/>
          <w:sz w:val="28"/>
          <w:szCs w:val="28"/>
          <w:lang w:val="en-US"/>
        </w:rPr>
        <w:t>– Monorailex 2026</w:t>
      </w:r>
    </w:p>
    <w:p w14:paraId="1590E8CE" w14:textId="5C741EB6" w:rsidR="00BA39A1" w:rsidRPr="00D75EA7" w:rsidRDefault="007E7C3E" w:rsidP="00D0107C">
      <w:pPr>
        <w:jc w:val="center"/>
        <w:rPr>
          <w:rFonts w:ascii="Aptos" w:hAnsi="Aptos"/>
          <w:lang w:val="en-US"/>
        </w:rPr>
      </w:pPr>
      <w:r w:rsidRPr="00D75EA7">
        <w:rPr>
          <w:rFonts w:ascii="Aptos" w:hAnsi="Aptos"/>
          <w:lang w:val="en-US"/>
        </w:rPr>
        <w:t>Cairo, Egypt</w:t>
      </w:r>
      <w:r w:rsidR="00D0107C" w:rsidRPr="00D75EA7">
        <w:rPr>
          <w:rFonts w:ascii="Aptos" w:hAnsi="Aptos"/>
          <w:lang w:val="en-US"/>
        </w:rPr>
        <w:br/>
      </w:r>
      <w:r w:rsidRPr="00D75EA7">
        <w:rPr>
          <w:rFonts w:ascii="Aptos" w:hAnsi="Aptos"/>
          <w:lang w:val="en-US"/>
        </w:rPr>
        <w:t>September 17-20, 2026</w:t>
      </w:r>
    </w:p>
    <w:p w14:paraId="4A3C001B" w14:textId="10A181C5" w:rsidR="005626B5" w:rsidRPr="00D75EA7" w:rsidRDefault="00101D87" w:rsidP="007B3E3D">
      <w:pPr>
        <w:jc w:val="center"/>
        <w:rPr>
          <w:rFonts w:ascii="Aptos" w:hAnsi="Aptos"/>
          <w:sz w:val="24"/>
          <w:lang w:val="en-US"/>
        </w:rPr>
      </w:pPr>
      <w:r w:rsidRPr="00D75EA7">
        <w:rPr>
          <w:rFonts w:ascii="Aptos" w:hAnsi="Aptos"/>
          <w:b/>
          <w:bCs/>
          <w:sz w:val="28"/>
          <w:szCs w:val="28"/>
          <w:lang w:val="en-US"/>
        </w:rPr>
        <w:t>Abstract</w:t>
      </w:r>
      <w:r w:rsidR="000C5331" w:rsidRPr="00D75EA7">
        <w:rPr>
          <w:rFonts w:ascii="Aptos" w:hAnsi="Aptos"/>
          <w:b/>
          <w:bCs/>
          <w:sz w:val="28"/>
          <w:szCs w:val="28"/>
          <w:lang w:val="en-US"/>
        </w:rPr>
        <w:br/>
      </w:r>
      <w:r w:rsidR="000C5331" w:rsidRPr="00D75EA7">
        <w:rPr>
          <w:rFonts w:ascii="Aptos" w:hAnsi="Aptos"/>
          <w:sz w:val="24"/>
          <w:lang w:val="en-US"/>
        </w:rPr>
        <w:t xml:space="preserve">(submission deadline is April </w:t>
      </w:r>
      <w:r w:rsidR="00D0107C" w:rsidRPr="00D75EA7">
        <w:rPr>
          <w:rFonts w:ascii="Aptos" w:hAnsi="Aptos"/>
          <w:sz w:val="24"/>
          <w:lang w:val="en-US"/>
        </w:rPr>
        <w:t>23</w:t>
      </w:r>
      <w:r w:rsidR="000C5331" w:rsidRPr="00D75EA7">
        <w:rPr>
          <w:rFonts w:ascii="Aptos" w:hAnsi="Aptos"/>
          <w:sz w:val="24"/>
          <w:lang w:val="en-US"/>
        </w:rPr>
        <w:t>, 202</w:t>
      </w:r>
      <w:r w:rsidR="008D4A90" w:rsidRPr="00D75EA7">
        <w:rPr>
          <w:rFonts w:ascii="Aptos" w:hAnsi="Aptos"/>
          <w:sz w:val="24"/>
          <w:lang w:val="en-US"/>
        </w:rPr>
        <w:t>6</w:t>
      </w:r>
      <w:r w:rsidR="000C5331" w:rsidRPr="00D75EA7">
        <w:rPr>
          <w:rFonts w:ascii="Aptos" w:hAnsi="Aptos"/>
          <w:sz w:val="24"/>
          <w:lang w:val="en-US"/>
        </w:rPr>
        <w:t>)</w:t>
      </w:r>
    </w:p>
    <w:p w14:paraId="673F174F" w14:textId="77777777" w:rsidR="00E522DB" w:rsidRPr="007B3E3D" w:rsidRDefault="00E522DB" w:rsidP="007B3E3D">
      <w:pPr>
        <w:jc w:val="center"/>
        <w:rPr>
          <w:sz w:val="24"/>
          <w:lang w:val="en-US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2"/>
        <w:gridCol w:w="7507"/>
      </w:tblGrid>
      <w:tr w:rsidR="005626B5" w:rsidRPr="00F13F1F" w14:paraId="69EBFA57" w14:textId="77777777" w:rsidTr="007D4BFC">
        <w:tc>
          <w:tcPr>
            <w:tcW w:w="2122" w:type="dxa"/>
          </w:tcPr>
          <w:p w14:paraId="7A1FA1BB" w14:textId="4E3EEFA2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507" w:type="dxa"/>
          </w:tcPr>
          <w:p w14:paraId="2A8C7833" w14:textId="3792963F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5626B5" w:rsidRPr="00F13F1F" w14:paraId="5F3FEF9A" w14:textId="77777777" w:rsidTr="007D4BFC">
        <w:tc>
          <w:tcPr>
            <w:tcW w:w="2122" w:type="dxa"/>
          </w:tcPr>
          <w:p w14:paraId="1CEFD631" w14:textId="5347F385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Author/s</w:t>
            </w:r>
          </w:p>
        </w:tc>
        <w:tc>
          <w:tcPr>
            <w:tcW w:w="7507" w:type="dxa"/>
          </w:tcPr>
          <w:p w14:paraId="37F8CF92" w14:textId="0D9ABF23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7460E1" w:rsidRPr="00F13F1F" w14:paraId="52D511E5" w14:textId="77777777" w:rsidTr="007D4BFC">
        <w:tc>
          <w:tcPr>
            <w:tcW w:w="2122" w:type="dxa"/>
          </w:tcPr>
          <w:p w14:paraId="1C8B2D65" w14:textId="23C2D6AA" w:rsidR="007460E1" w:rsidRPr="00F13F1F" w:rsidRDefault="0022220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22220E">
              <w:rPr>
                <w:rFonts w:ascii="Aptos" w:hAnsi="Aptos" w:cs="Arial"/>
                <w:sz w:val="20"/>
                <w:szCs w:val="20"/>
                <w:lang w:val="en-US"/>
              </w:rPr>
              <w:t>Presenting Author (Speaker at Conference)</w:t>
            </w:r>
          </w:p>
        </w:tc>
        <w:tc>
          <w:tcPr>
            <w:tcW w:w="7507" w:type="dxa"/>
          </w:tcPr>
          <w:p w14:paraId="225931B8" w14:textId="77777777" w:rsidR="007460E1" w:rsidRPr="00F13F1F" w:rsidRDefault="007460E1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DA4AA3" w:rsidRPr="00F13F1F" w14:paraId="587B785B" w14:textId="77777777" w:rsidTr="007D4BFC">
        <w:tc>
          <w:tcPr>
            <w:tcW w:w="2122" w:type="dxa"/>
          </w:tcPr>
          <w:p w14:paraId="73CD946A" w14:textId="10DE4630" w:rsidR="00DA4AA3" w:rsidRPr="00F13F1F" w:rsidRDefault="00DA4AA3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Company/Institution</w:t>
            </w:r>
          </w:p>
        </w:tc>
        <w:tc>
          <w:tcPr>
            <w:tcW w:w="7507" w:type="dxa"/>
          </w:tcPr>
          <w:p w14:paraId="30C3896A" w14:textId="04A369CD" w:rsidR="00DA4AA3" w:rsidRPr="00F13F1F" w:rsidRDefault="00DA4AA3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5626B5" w:rsidRPr="00F13F1F" w14:paraId="0C92DDA9" w14:textId="77777777" w:rsidTr="008D4A90">
        <w:trPr>
          <w:trHeight w:val="1401"/>
        </w:trPr>
        <w:tc>
          <w:tcPr>
            <w:tcW w:w="2122" w:type="dxa"/>
          </w:tcPr>
          <w:p w14:paraId="32D7BF70" w14:textId="6627886A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Abstract </w:t>
            </w:r>
            <w:r w:rsidR="0072593E" w:rsidRPr="00F13F1F">
              <w:rPr>
                <w:rFonts w:ascii="Aptos" w:hAnsi="Aptos" w:cs="Arial"/>
                <w:sz w:val="20"/>
                <w:szCs w:val="20"/>
                <w:lang w:val="en-US"/>
              </w:rPr>
              <w:br/>
            </w: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(max. 250 words)</w:t>
            </w:r>
          </w:p>
        </w:tc>
        <w:tc>
          <w:tcPr>
            <w:tcW w:w="7507" w:type="dxa"/>
          </w:tcPr>
          <w:p w14:paraId="19D7F306" w14:textId="0C1E86E9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5626B5" w:rsidRPr="00F13F1F" w14:paraId="5B1A56D8" w14:textId="77777777" w:rsidTr="007D4BFC">
        <w:tc>
          <w:tcPr>
            <w:tcW w:w="2122" w:type="dxa"/>
          </w:tcPr>
          <w:p w14:paraId="794E63DF" w14:textId="1DB90B71" w:rsidR="005626B5" w:rsidRPr="00F13F1F" w:rsidRDefault="0072593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Contact details</w:t>
            </w:r>
            <w:r w:rsidR="00C2022C"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8B07E4" w:rsidRPr="00F13F1F">
              <w:rPr>
                <w:rFonts w:ascii="Aptos" w:hAnsi="Aptos" w:cs="Arial"/>
                <w:sz w:val="20"/>
                <w:szCs w:val="20"/>
                <w:lang w:val="en-US"/>
              </w:rPr>
              <w:t>author</w:t>
            </w:r>
            <w:r w:rsidR="00C10272">
              <w:rPr>
                <w:rFonts w:ascii="Aptos" w:hAnsi="Aptos" w:cs="Arial"/>
                <w:sz w:val="20"/>
                <w:szCs w:val="20"/>
                <w:lang w:val="en-US"/>
              </w:rPr>
              <w:t>/</w:t>
            </w:r>
            <w:r w:rsidR="008B07E4" w:rsidRPr="00F13F1F">
              <w:rPr>
                <w:rFonts w:ascii="Aptos" w:hAnsi="Aptos" w:cs="Arial"/>
                <w:sz w:val="20"/>
                <w:szCs w:val="20"/>
                <w:lang w:val="en-US"/>
              </w:rPr>
              <w:t>s</w:t>
            </w:r>
            <w:r w:rsidR="001701F3"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1701F3" w:rsidRPr="00F13F1F">
              <w:rPr>
                <w:rFonts w:ascii="Aptos" w:hAnsi="Aptos" w:cs="Arial"/>
                <w:sz w:val="20"/>
                <w:szCs w:val="20"/>
                <w:lang w:val="en-US"/>
              </w:rPr>
              <w:br/>
              <w:t>(</w:t>
            </w:r>
            <w:r w:rsidR="0094076F" w:rsidRPr="0094076F">
              <w:rPr>
                <w:rFonts w:ascii="Aptos" w:hAnsi="Aptos" w:cs="Arial"/>
                <w:sz w:val="20"/>
                <w:szCs w:val="20"/>
                <w:lang w:val="en-US"/>
              </w:rPr>
              <w:t>if there are several authors, please also provide their contact details</w:t>
            </w:r>
            <w:r w:rsidR="00991DC0" w:rsidRPr="00F13F1F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7507" w:type="dxa"/>
          </w:tcPr>
          <w:p w14:paraId="52E6CAE1" w14:textId="69FE6871" w:rsidR="0072593E" w:rsidRPr="00F13F1F" w:rsidRDefault="0072593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E-mail address: </w:t>
            </w:r>
          </w:p>
          <w:p w14:paraId="724A201D" w14:textId="50AF24DF" w:rsidR="005626B5" w:rsidRPr="00F13F1F" w:rsidRDefault="01856F02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Phone number: </w:t>
            </w:r>
          </w:p>
          <w:p w14:paraId="4F5A6D27" w14:textId="2D662CAA" w:rsidR="005626B5" w:rsidRPr="00F13F1F" w:rsidRDefault="01856F02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Position</w:t>
            </w:r>
            <w:r w:rsidR="00527223" w:rsidRPr="00F13F1F">
              <w:rPr>
                <w:rFonts w:ascii="Aptos" w:hAnsi="Aptos" w:cs="Arial"/>
                <w:sz w:val="20"/>
                <w:szCs w:val="20"/>
                <w:lang w:val="en-US"/>
              </w:rPr>
              <w:t>:</w:t>
            </w:r>
          </w:p>
        </w:tc>
      </w:tr>
      <w:tr w:rsidR="005626B5" w:rsidRPr="00F13F1F" w14:paraId="1C09C2AE" w14:textId="77777777" w:rsidTr="008D4A90">
        <w:trPr>
          <w:trHeight w:val="1395"/>
        </w:trPr>
        <w:tc>
          <w:tcPr>
            <w:tcW w:w="2122" w:type="dxa"/>
          </w:tcPr>
          <w:p w14:paraId="1C8288F8" w14:textId="15F15EBC" w:rsidR="005626B5" w:rsidRPr="00F13F1F" w:rsidRDefault="0072593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Short bio </w:t>
            </w: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br/>
              <w:t>(max. 250 words)</w:t>
            </w:r>
          </w:p>
        </w:tc>
        <w:tc>
          <w:tcPr>
            <w:tcW w:w="7507" w:type="dxa"/>
          </w:tcPr>
          <w:p w14:paraId="56CD462B" w14:textId="77777777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5626B5" w:rsidRPr="00F13F1F" w14:paraId="752E93D8" w14:textId="77777777" w:rsidTr="008D4A90">
        <w:trPr>
          <w:trHeight w:val="1405"/>
        </w:trPr>
        <w:tc>
          <w:tcPr>
            <w:tcW w:w="2122" w:type="dxa"/>
          </w:tcPr>
          <w:p w14:paraId="3D7E45A2" w14:textId="4AC3B10F" w:rsidR="005626B5" w:rsidRPr="00F13F1F" w:rsidRDefault="0072593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 xml:space="preserve">Company description (max. 250 words) </w:t>
            </w:r>
          </w:p>
        </w:tc>
        <w:tc>
          <w:tcPr>
            <w:tcW w:w="7507" w:type="dxa"/>
          </w:tcPr>
          <w:p w14:paraId="30422913" w14:textId="0A2A5D48" w:rsidR="005626B5" w:rsidRPr="00F13F1F" w:rsidRDefault="005626B5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B27C2D" w:rsidRPr="00510E84" w14:paraId="49CCDA7D" w14:textId="77777777" w:rsidTr="007D4BFC">
        <w:tc>
          <w:tcPr>
            <w:tcW w:w="2122" w:type="dxa"/>
          </w:tcPr>
          <w:p w14:paraId="4FBEE423" w14:textId="7E949773" w:rsidR="00B27C2D" w:rsidRPr="00F13F1F" w:rsidRDefault="00B27C2D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Company logo</w:t>
            </w:r>
          </w:p>
        </w:tc>
        <w:tc>
          <w:tcPr>
            <w:tcW w:w="7507" w:type="dxa"/>
          </w:tcPr>
          <w:p w14:paraId="6942FC10" w14:textId="284D4C88" w:rsidR="00B27C2D" w:rsidRPr="00F13F1F" w:rsidRDefault="00B27C2D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(preferably as separate files, common image file formats)</w:t>
            </w:r>
          </w:p>
        </w:tc>
      </w:tr>
      <w:tr w:rsidR="005626B5" w:rsidRPr="00510E84" w14:paraId="54C21782" w14:textId="77777777" w:rsidTr="007D4BFC">
        <w:tc>
          <w:tcPr>
            <w:tcW w:w="2122" w:type="dxa"/>
          </w:tcPr>
          <w:p w14:paraId="16EAAC6C" w14:textId="79DCDB2A" w:rsidR="005626B5" w:rsidRPr="00F13F1F" w:rsidRDefault="0072593E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Authors picture</w:t>
            </w:r>
            <w:r w:rsidR="00BE6407" w:rsidRPr="00F13F1F">
              <w:rPr>
                <w:rFonts w:ascii="Aptos" w:hAnsi="Aptos" w:cs="Arial"/>
                <w:sz w:val="20"/>
                <w:szCs w:val="20"/>
                <w:lang w:val="en-US"/>
              </w:rPr>
              <w:t>/s</w:t>
            </w:r>
          </w:p>
        </w:tc>
        <w:tc>
          <w:tcPr>
            <w:tcW w:w="7507" w:type="dxa"/>
          </w:tcPr>
          <w:p w14:paraId="43E574E4" w14:textId="1B7F0993" w:rsidR="005626B5" w:rsidRPr="00F13F1F" w:rsidRDefault="00B27C2D" w:rsidP="0004432D">
            <w:pPr>
              <w:spacing w:after="60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13F1F">
              <w:rPr>
                <w:rFonts w:ascii="Aptos" w:hAnsi="Aptos" w:cs="Arial"/>
                <w:sz w:val="20"/>
                <w:szCs w:val="20"/>
                <w:lang w:val="en-US"/>
              </w:rPr>
              <w:t>(preferably as separate files, common image file formats)</w:t>
            </w:r>
          </w:p>
        </w:tc>
      </w:tr>
    </w:tbl>
    <w:p w14:paraId="551E17D6" w14:textId="284A6BC3" w:rsidR="00F05344" w:rsidRPr="00F05344" w:rsidRDefault="00F05344" w:rsidP="00213EEE">
      <w:pPr>
        <w:pStyle w:val="Disclaimer"/>
      </w:pPr>
      <w:r w:rsidRPr="00213EEE">
        <w:t>Copyright</w:t>
      </w:r>
      <w:r w:rsidRPr="00F05344">
        <w:t xml:space="preserve"> disclaimer. By submitting the paper and/or presentation, the author/s agree that the International Monorail Association may publish the author’s/authors’ work as part of the Proceedings and make it available to participants of the conference and other stakeholders.</w:t>
      </w:r>
    </w:p>
    <w:p w14:paraId="1E5254BF" w14:textId="7E853F89" w:rsidR="00547B57" w:rsidRPr="00F05344" w:rsidRDefault="00F05344" w:rsidP="00F13F1F">
      <w:pPr>
        <w:pStyle w:val="Disclaimer"/>
      </w:pPr>
      <w:r w:rsidRPr="00F05344">
        <w:t>Privacy disclaimer. The International Monorail Association (IMA) reserves the right to use any photograph/video/presentation recording taken at any event sponsored by IMA, without the expressed written permission of those included within the photograph/video/presentation recording. IMA may use the photograph/video/presentation recording in publications or other media material produced, used, or contracted by IMA, including but not limited to brochures, invitations, books, newspapers, magazines, television, websites, etc.</w:t>
      </w:r>
    </w:p>
    <w:sectPr w:rsidR="00547B57" w:rsidRPr="00F05344" w:rsidSect="00C615FB">
      <w:type w:val="continuous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97A8" w14:textId="77777777" w:rsidR="00A563BA" w:rsidRDefault="00A563BA">
      <w:r>
        <w:separator/>
      </w:r>
    </w:p>
  </w:endnote>
  <w:endnote w:type="continuationSeparator" w:id="0">
    <w:p w14:paraId="2D18EE83" w14:textId="77777777" w:rsidR="00A563BA" w:rsidRDefault="00A563BA">
      <w:r>
        <w:continuationSeparator/>
      </w:r>
    </w:p>
  </w:endnote>
  <w:endnote w:type="continuationNotice" w:id="1">
    <w:p w14:paraId="26D18489" w14:textId="77777777" w:rsidR="00A563BA" w:rsidRDefault="00A5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4D5" w14:textId="3040A727" w:rsidR="004F3A41" w:rsidRPr="009F66EC" w:rsidRDefault="004F3A41" w:rsidP="00C16C21">
    <w:pPr>
      <w:pStyle w:val="Fuzeile"/>
      <w:jc w:val="center"/>
      <w:rPr>
        <w:rFonts w:ascii="Aptos" w:hAnsi="Aptos" w:cs="Arial"/>
        <w:sz w:val="16"/>
        <w:szCs w:val="16"/>
      </w:rPr>
    </w:pPr>
    <w:r w:rsidRPr="009F66EC">
      <w:rPr>
        <w:rFonts w:ascii="Aptos" w:hAnsi="Aptos" w:cs="Arial"/>
        <w:bCs/>
        <w:sz w:val="16"/>
        <w:szCs w:val="16"/>
      </w:rPr>
      <w:t>Int</w:t>
    </w:r>
    <w:r w:rsidR="00F14713" w:rsidRPr="009F66EC">
      <w:rPr>
        <w:rFonts w:ascii="Aptos" w:hAnsi="Aptos" w:cs="Arial"/>
        <w:bCs/>
        <w:sz w:val="16"/>
        <w:szCs w:val="16"/>
      </w:rPr>
      <w:t xml:space="preserve">ernational Monorail </w:t>
    </w:r>
    <w:proofErr w:type="spellStart"/>
    <w:r w:rsidR="00F14713" w:rsidRPr="009F66EC">
      <w:rPr>
        <w:rFonts w:ascii="Aptos" w:hAnsi="Aptos" w:cs="Arial"/>
        <w:bCs/>
        <w:sz w:val="16"/>
        <w:szCs w:val="16"/>
      </w:rPr>
      <w:t>Association</w:t>
    </w:r>
    <w:proofErr w:type="spellEnd"/>
    <w:r w:rsidR="007A3AE8" w:rsidRPr="009F66EC">
      <w:rPr>
        <w:rFonts w:ascii="Aptos" w:hAnsi="Aptos" w:cs="Arial"/>
        <w:b/>
        <w:sz w:val="16"/>
        <w:szCs w:val="16"/>
      </w:rPr>
      <w:br/>
    </w:r>
    <w:r w:rsidRPr="009F66EC">
      <w:rPr>
        <w:rFonts w:ascii="Aptos" w:hAnsi="Aptos" w:cs="Arial"/>
        <w:sz w:val="16"/>
        <w:szCs w:val="16"/>
      </w:rPr>
      <w:t xml:space="preserve">c/o Derap AG, </w:t>
    </w:r>
    <w:proofErr w:type="spellStart"/>
    <w:r w:rsidR="00510E84" w:rsidRPr="009F66EC">
      <w:rPr>
        <w:rFonts w:ascii="Aptos" w:hAnsi="Aptos" w:cs="Arial"/>
        <w:sz w:val="16"/>
        <w:szCs w:val="16"/>
      </w:rPr>
      <w:t>Buc</w:t>
    </w:r>
    <w:r w:rsidR="000C03BB" w:rsidRPr="009F66EC">
      <w:rPr>
        <w:rFonts w:ascii="Aptos" w:hAnsi="Aptos" w:cs="Arial"/>
        <w:sz w:val="16"/>
        <w:szCs w:val="16"/>
      </w:rPr>
      <w:t>hliweg</w:t>
    </w:r>
    <w:proofErr w:type="spellEnd"/>
    <w:r w:rsidRPr="009F66EC">
      <w:rPr>
        <w:rFonts w:ascii="Aptos" w:hAnsi="Aptos" w:cs="Arial"/>
        <w:sz w:val="16"/>
        <w:szCs w:val="16"/>
      </w:rPr>
      <w:t xml:space="preserve"> 1</w:t>
    </w:r>
    <w:r w:rsidR="000C03BB" w:rsidRPr="009F66EC">
      <w:rPr>
        <w:rFonts w:ascii="Aptos" w:hAnsi="Aptos" w:cs="Arial"/>
        <w:sz w:val="16"/>
        <w:szCs w:val="16"/>
      </w:rPr>
      <w:t>2</w:t>
    </w:r>
    <w:r w:rsidRPr="009F66EC">
      <w:rPr>
        <w:rFonts w:ascii="Aptos" w:hAnsi="Aptos" w:cs="Arial"/>
        <w:sz w:val="16"/>
        <w:szCs w:val="16"/>
      </w:rPr>
      <w:t>, 3</w:t>
    </w:r>
    <w:r w:rsidR="000C03BB" w:rsidRPr="009F66EC">
      <w:rPr>
        <w:rFonts w:ascii="Aptos" w:hAnsi="Aptos" w:cs="Arial"/>
        <w:sz w:val="16"/>
        <w:szCs w:val="16"/>
      </w:rPr>
      <w:t>110</w:t>
    </w:r>
    <w:r w:rsidRPr="009F66EC">
      <w:rPr>
        <w:rFonts w:ascii="Aptos" w:hAnsi="Aptos" w:cs="Arial"/>
        <w:sz w:val="16"/>
        <w:szCs w:val="16"/>
      </w:rPr>
      <w:t xml:space="preserve"> </w:t>
    </w:r>
    <w:r w:rsidR="000C03BB" w:rsidRPr="009F66EC">
      <w:rPr>
        <w:rFonts w:ascii="Aptos" w:hAnsi="Aptos" w:cs="Arial"/>
        <w:sz w:val="16"/>
        <w:szCs w:val="16"/>
      </w:rPr>
      <w:t>Münsingen</w:t>
    </w:r>
    <w:r w:rsidR="00CC0182" w:rsidRPr="009F66EC">
      <w:rPr>
        <w:rFonts w:ascii="Aptos" w:hAnsi="Aptos" w:cs="Arial"/>
        <w:sz w:val="16"/>
        <w:szCs w:val="16"/>
      </w:rPr>
      <w:t xml:space="preserve">, </w:t>
    </w:r>
    <w:proofErr w:type="spellStart"/>
    <w:r w:rsidR="00CC0182" w:rsidRPr="009F66EC">
      <w:rPr>
        <w:rFonts w:ascii="Aptos" w:hAnsi="Aptos" w:cs="Arial"/>
        <w:sz w:val="16"/>
        <w:szCs w:val="16"/>
      </w:rPr>
      <w:t>Switzerland</w:t>
    </w:r>
    <w:proofErr w:type="spellEnd"/>
  </w:p>
  <w:p w14:paraId="2F2837B9" w14:textId="77777777" w:rsidR="004F3A41" w:rsidRPr="009F66EC" w:rsidRDefault="00F14713" w:rsidP="00C16C21">
    <w:pPr>
      <w:pStyle w:val="Fuzeile"/>
      <w:jc w:val="center"/>
      <w:rPr>
        <w:rFonts w:ascii="Aptos" w:hAnsi="Aptos" w:cs="Arial"/>
        <w:sz w:val="16"/>
        <w:szCs w:val="16"/>
        <w:lang w:val="en-US"/>
      </w:rPr>
    </w:pPr>
    <w:r w:rsidRPr="009F66EC">
      <w:rPr>
        <w:rFonts w:ascii="Aptos" w:hAnsi="Aptos" w:cs="Arial"/>
        <w:sz w:val="16"/>
        <w:szCs w:val="16"/>
        <w:lang w:val="en-US"/>
      </w:rPr>
      <w:t>t</w:t>
    </w:r>
    <w:r w:rsidR="004F3A41" w:rsidRPr="009F66EC">
      <w:rPr>
        <w:rFonts w:ascii="Aptos" w:hAnsi="Aptos" w:cs="Arial"/>
        <w:sz w:val="16"/>
        <w:szCs w:val="16"/>
        <w:lang w:val="en-US"/>
      </w:rPr>
      <w:t>el. +41</w:t>
    </w:r>
    <w:r w:rsidR="00DB69FD" w:rsidRPr="009F66EC">
      <w:rPr>
        <w:rFonts w:ascii="Aptos" w:hAnsi="Aptos" w:cs="Arial"/>
        <w:sz w:val="16"/>
        <w:szCs w:val="16"/>
        <w:lang w:val="en-US"/>
      </w:rPr>
      <w:t xml:space="preserve"> </w:t>
    </w:r>
    <w:r w:rsidR="004F3A41" w:rsidRPr="009F66EC">
      <w:rPr>
        <w:rFonts w:ascii="Aptos" w:hAnsi="Aptos" w:cs="Arial"/>
        <w:sz w:val="16"/>
        <w:szCs w:val="16"/>
        <w:lang w:val="en-US"/>
      </w:rPr>
      <w:t xml:space="preserve">(33) 439 80 85 </w:t>
    </w:r>
    <w:r w:rsidRPr="009F66EC">
      <w:rPr>
        <w:rFonts w:ascii="Aptos" w:hAnsi="Aptos" w:cs="Arial"/>
        <w:sz w:val="16"/>
        <w:szCs w:val="16"/>
        <w:lang w:val="en-US"/>
      </w:rPr>
      <w:t>/</w:t>
    </w:r>
    <w:r w:rsidR="004F3A41" w:rsidRPr="009F66EC">
      <w:rPr>
        <w:rFonts w:ascii="Aptos" w:hAnsi="Aptos" w:cs="Arial"/>
        <w:sz w:val="16"/>
        <w:szCs w:val="16"/>
        <w:lang w:val="en-US"/>
      </w:rPr>
      <w:t xml:space="preserve"> </w:t>
    </w:r>
    <w:r w:rsidRPr="009F66EC">
      <w:rPr>
        <w:rFonts w:ascii="Aptos" w:hAnsi="Aptos" w:cs="Arial"/>
        <w:sz w:val="16"/>
        <w:szCs w:val="16"/>
        <w:lang w:val="en-US"/>
      </w:rPr>
      <w:t>f</w:t>
    </w:r>
    <w:r w:rsidR="004F3A41" w:rsidRPr="009F66EC">
      <w:rPr>
        <w:rFonts w:ascii="Aptos" w:hAnsi="Aptos" w:cs="Arial"/>
        <w:sz w:val="16"/>
        <w:szCs w:val="16"/>
        <w:lang w:val="en-US"/>
      </w:rPr>
      <w:t>ax +41</w:t>
    </w:r>
    <w:r w:rsidR="00DB69FD" w:rsidRPr="009F66EC">
      <w:rPr>
        <w:rFonts w:ascii="Aptos" w:hAnsi="Aptos" w:cs="Arial"/>
        <w:sz w:val="16"/>
        <w:szCs w:val="16"/>
        <w:lang w:val="en-US"/>
      </w:rPr>
      <w:t xml:space="preserve"> </w:t>
    </w:r>
    <w:r w:rsidR="004F3A41" w:rsidRPr="009F66EC">
      <w:rPr>
        <w:rFonts w:ascii="Aptos" w:hAnsi="Aptos" w:cs="Arial"/>
        <w:sz w:val="16"/>
        <w:szCs w:val="16"/>
        <w:lang w:val="en-US"/>
      </w:rPr>
      <w:t xml:space="preserve">(33) 439 80 81 </w:t>
    </w:r>
    <w:r w:rsidRPr="009F66EC">
      <w:rPr>
        <w:rFonts w:ascii="Aptos" w:hAnsi="Aptos" w:cs="Arial"/>
        <w:sz w:val="16"/>
        <w:szCs w:val="16"/>
        <w:lang w:val="en-US"/>
      </w:rPr>
      <w:t>/</w:t>
    </w:r>
    <w:r w:rsidR="004F3A41" w:rsidRPr="009F66EC">
      <w:rPr>
        <w:rFonts w:ascii="Aptos" w:hAnsi="Aptos" w:cs="Arial"/>
        <w:sz w:val="16"/>
        <w:szCs w:val="16"/>
        <w:lang w:val="en-US"/>
      </w:rPr>
      <w:t xml:space="preserve"> </w:t>
    </w:r>
    <w:hyperlink r:id="rId1" w:history="1">
      <w:r w:rsidR="00CC0182" w:rsidRPr="009F66EC">
        <w:rPr>
          <w:rStyle w:val="Hyperlink"/>
          <w:rFonts w:ascii="Aptos" w:hAnsi="Aptos" w:cs="Arial"/>
          <w:color w:val="auto"/>
          <w:sz w:val="16"/>
          <w:szCs w:val="16"/>
          <w:u w:val="none"/>
          <w:lang w:val="en-US"/>
        </w:rPr>
        <w:t>info@monorailex.org</w:t>
      </w:r>
    </w:hyperlink>
    <w:r w:rsidR="00CC0182" w:rsidRPr="009F66EC">
      <w:rPr>
        <w:rFonts w:ascii="Aptos" w:hAnsi="Aptos" w:cs="Arial"/>
        <w:sz w:val="16"/>
        <w:szCs w:val="16"/>
        <w:lang w:val="en-US"/>
      </w:rPr>
      <w:t xml:space="preserve"> </w:t>
    </w:r>
    <w:r w:rsidRPr="009F66EC">
      <w:rPr>
        <w:rFonts w:ascii="Aptos" w:hAnsi="Aptos" w:cs="Arial"/>
        <w:sz w:val="16"/>
        <w:szCs w:val="16"/>
        <w:lang w:val="en-US"/>
      </w:rPr>
      <w:t>/ www.monorailex.</w:t>
    </w:r>
    <w:r w:rsidR="00CC0182" w:rsidRPr="009F66EC">
      <w:rPr>
        <w:rFonts w:ascii="Aptos" w:hAnsi="Aptos" w:cs="Arial"/>
        <w:sz w:val="16"/>
        <w:szCs w:val="16"/>
        <w:lang w:val="en-US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709D" w14:textId="77777777" w:rsidR="00A563BA" w:rsidRDefault="00A563BA">
      <w:r>
        <w:separator/>
      </w:r>
    </w:p>
  </w:footnote>
  <w:footnote w:type="continuationSeparator" w:id="0">
    <w:p w14:paraId="7C9DE96B" w14:textId="77777777" w:rsidR="00A563BA" w:rsidRDefault="00A563BA">
      <w:r>
        <w:continuationSeparator/>
      </w:r>
    </w:p>
  </w:footnote>
  <w:footnote w:type="continuationNotice" w:id="1">
    <w:p w14:paraId="05803CD9" w14:textId="77777777" w:rsidR="00A563BA" w:rsidRDefault="00A5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EDF6" w14:textId="77777777" w:rsidR="00C615FB" w:rsidRDefault="00BD40D9" w:rsidP="00C615FB">
    <w:pPr>
      <w:pStyle w:val="Kopfzeile"/>
      <w:tabs>
        <w:tab w:val="clear" w:pos="4536"/>
        <w:tab w:val="clear" w:pos="9072"/>
        <w:tab w:val="center" w:pos="4820"/>
        <w:tab w:val="right" w:pos="963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BD5A4" wp14:editId="4D9FBA09">
          <wp:simplePos x="0" y="0"/>
          <wp:positionH relativeFrom="margin">
            <wp:posOffset>2307590</wp:posOffset>
          </wp:positionH>
          <wp:positionV relativeFrom="paragraph">
            <wp:posOffset>-226060</wp:posOffset>
          </wp:positionV>
          <wp:extent cx="1519764" cy="720000"/>
          <wp:effectExtent l="0" t="0" r="444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76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8D0A9" w14:textId="77777777" w:rsidR="00C615FB" w:rsidRDefault="00C615FB" w:rsidP="00C615FB">
    <w:pPr>
      <w:pStyle w:val="Kopfzeile"/>
      <w:tabs>
        <w:tab w:val="clear" w:pos="4536"/>
        <w:tab w:val="clear" w:pos="9072"/>
        <w:tab w:val="center" w:pos="4820"/>
        <w:tab w:val="right" w:pos="9639"/>
      </w:tabs>
    </w:pPr>
  </w:p>
  <w:p w14:paraId="52899226" w14:textId="77777777" w:rsidR="00C615FB" w:rsidRDefault="00C615FB" w:rsidP="00C615FB">
    <w:pPr>
      <w:pStyle w:val="Kopfzeile"/>
      <w:tabs>
        <w:tab w:val="clear" w:pos="4536"/>
        <w:tab w:val="clear" w:pos="9072"/>
        <w:tab w:val="center" w:pos="4820"/>
        <w:tab w:val="right" w:pos="9639"/>
      </w:tabs>
    </w:pPr>
  </w:p>
  <w:p w14:paraId="02B8A2D6" w14:textId="77777777" w:rsidR="00C615FB" w:rsidRDefault="00C615FB" w:rsidP="00C615FB">
    <w:pPr>
      <w:pStyle w:val="Kopfzeile"/>
      <w:tabs>
        <w:tab w:val="clear" w:pos="4536"/>
        <w:tab w:val="clear" w:pos="9072"/>
        <w:tab w:val="center" w:pos="4820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2828" w14:textId="77777777" w:rsidR="004F3A41" w:rsidRPr="00CC0182" w:rsidRDefault="00BD40D9" w:rsidP="00CC0182">
    <w:pPr>
      <w:pStyle w:val="Kopfzeile"/>
      <w:ind w:right="88"/>
      <w:jc w:val="center"/>
    </w:pPr>
    <w:r>
      <w:rPr>
        <w:noProof/>
      </w:rPr>
      <w:drawing>
        <wp:inline distT="0" distB="0" distL="0" distR="0" wp14:anchorId="03B0D3B9" wp14:editId="31B71BA0">
          <wp:extent cx="2276475" cy="110871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86"/>
                  <a:stretch/>
                </pic:blipFill>
                <pic:spPr bwMode="auto">
                  <a:xfrm>
                    <a:off x="0" y="0"/>
                    <a:ext cx="2277140" cy="1109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A13"/>
    <w:multiLevelType w:val="hybridMultilevel"/>
    <w:tmpl w:val="EE8889DC"/>
    <w:lvl w:ilvl="0" w:tplc="23EC6B2C">
      <w:numFmt w:val="bullet"/>
      <w:lvlText w:val="•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A93"/>
    <w:multiLevelType w:val="multilevel"/>
    <w:tmpl w:val="D7A8E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F5014"/>
    <w:multiLevelType w:val="hybridMultilevel"/>
    <w:tmpl w:val="BC06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04DB"/>
    <w:multiLevelType w:val="multilevel"/>
    <w:tmpl w:val="FC5AA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C3A04"/>
    <w:multiLevelType w:val="hybridMultilevel"/>
    <w:tmpl w:val="231EC25A"/>
    <w:lvl w:ilvl="0" w:tplc="78D01FC4">
      <w:numFmt w:val="bullet"/>
      <w:lvlText w:val="•"/>
      <w:lvlJc w:val="left"/>
      <w:pPr>
        <w:ind w:left="1065" w:hanging="705"/>
      </w:pPr>
      <w:rPr>
        <w:rFonts w:ascii="Candara" w:eastAsia="Times New Roman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03C7"/>
    <w:multiLevelType w:val="hybridMultilevel"/>
    <w:tmpl w:val="6CF671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36CE9"/>
    <w:multiLevelType w:val="multilevel"/>
    <w:tmpl w:val="4AFC263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E1C3F52"/>
    <w:multiLevelType w:val="multilevel"/>
    <w:tmpl w:val="C896A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54DF5"/>
    <w:multiLevelType w:val="hybridMultilevel"/>
    <w:tmpl w:val="DCAE88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36E4A"/>
    <w:multiLevelType w:val="hybridMultilevel"/>
    <w:tmpl w:val="9A5674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33BDB"/>
    <w:multiLevelType w:val="hybridMultilevel"/>
    <w:tmpl w:val="1360B9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4218"/>
    <w:multiLevelType w:val="multilevel"/>
    <w:tmpl w:val="26784FDC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837848"/>
    <w:multiLevelType w:val="hybridMultilevel"/>
    <w:tmpl w:val="859C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2E8A"/>
    <w:multiLevelType w:val="multilevel"/>
    <w:tmpl w:val="50DC6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0212A"/>
    <w:multiLevelType w:val="multilevel"/>
    <w:tmpl w:val="EC7CF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736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1335674">
    <w:abstractNumId w:val="11"/>
  </w:num>
  <w:num w:numId="2" w16cid:durableId="922300291">
    <w:abstractNumId w:val="9"/>
  </w:num>
  <w:num w:numId="3" w16cid:durableId="390466730">
    <w:abstractNumId w:val="12"/>
  </w:num>
  <w:num w:numId="4" w16cid:durableId="287275526">
    <w:abstractNumId w:val="2"/>
  </w:num>
  <w:num w:numId="5" w16cid:durableId="1412577417">
    <w:abstractNumId w:val="5"/>
  </w:num>
  <w:num w:numId="6" w16cid:durableId="671954710">
    <w:abstractNumId w:val="13"/>
  </w:num>
  <w:num w:numId="7" w16cid:durableId="1221867097">
    <w:abstractNumId w:val="7"/>
  </w:num>
  <w:num w:numId="8" w16cid:durableId="1244336538">
    <w:abstractNumId w:val="14"/>
  </w:num>
  <w:num w:numId="9" w16cid:durableId="193467284">
    <w:abstractNumId w:val="1"/>
  </w:num>
  <w:num w:numId="10" w16cid:durableId="325062143">
    <w:abstractNumId w:val="3"/>
  </w:num>
  <w:num w:numId="11" w16cid:durableId="532159094">
    <w:abstractNumId w:val="15"/>
  </w:num>
  <w:num w:numId="12" w16cid:durableId="1122648724">
    <w:abstractNumId w:val="6"/>
  </w:num>
  <w:num w:numId="13" w16cid:durableId="867917031">
    <w:abstractNumId w:val="10"/>
  </w:num>
  <w:num w:numId="14" w16cid:durableId="1692029030">
    <w:abstractNumId w:val="0"/>
  </w:num>
  <w:num w:numId="15" w16cid:durableId="1932160793">
    <w:abstractNumId w:val="8"/>
  </w:num>
  <w:num w:numId="16" w16cid:durableId="9937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A1"/>
    <w:rsid w:val="000002A7"/>
    <w:rsid w:val="0000168C"/>
    <w:rsid w:val="00003B87"/>
    <w:rsid w:val="00005AAB"/>
    <w:rsid w:val="00012820"/>
    <w:rsid w:val="00013287"/>
    <w:rsid w:val="00013BB7"/>
    <w:rsid w:val="00015279"/>
    <w:rsid w:val="0002599F"/>
    <w:rsid w:val="0002648C"/>
    <w:rsid w:val="0003565B"/>
    <w:rsid w:val="0003750E"/>
    <w:rsid w:val="0003789A"/>
    <w:rsid w:val="0004432D"/>
    <w:rsid w:val="0004449A"/>
    <w:rsid w:val="00051307"/>
    <w:rsid w:val="0006042A"/>
    <w:rsid w:val="00061F54"/>
    <w:rsid w:val="00062FD8"/>
    <w:rsid w:val="000657FA"/>
    <w:rsid w:val="00073047"/>
    <w:rsid w:val="00076166"/>
    <w:rsid w:val="000912EA"/>
    <w:rsid w:val="000B42D9"/>
    <w:rsid w:val="000C03BB"/>
    <w:rsid w:val="000C5331"/>
    <w:rsid w:val="000E2EA2"/>
    <w:rsid w:val="000E43B3"/>
    <w:rsid w:val="000E5953"/>
    <w:rsid w:val="000E63F0"/>
    <w:rsid w:val="000F360F"/>
    <w:rsid w:val="00100396"/>
    <w:rsid w:val="00101D87"/>
    <w:rsid w:val="0011301C"/>
    <w:rsid w:val="001344E8"/>
    <w:rsid w:val="00137C69"/>
    <w:rsid w:val="00146696"/>
    <w:rsid w:val="00151F78"/>
    <w:rsid w:val="00152B9D"/>
    <w:rsid w:val="0015336A"/>
    <w:rsid w:val="001701F3"/>
    <w:rsid w:val="00176021"/>
    <w:rsid w:val="00177414"/>
    <w:rsid w:val="0019535E"/>
    <w:rsid w:val="001A37BA"/>
    <w:rsid w:val="001C13BA"/>
    <w:rsid w:val="001C5181"/>
    <w:rsid w:val="001D0561"/>
    <w:rsid w:val="001D4A08"/>
    <w:rsid w:val="001F4CB7"/>
    <w:rsid w:val="002029EA"/>
    <w:rsid w:val="00206D0D"/>
    <w:rsid w:val="00213EEE"/>
    <w:rsid w:val="0021489D"/>
    <w:rsid w:val="00216FE4"/>
    <w:rsid w:val="0022220E"/>
    <w:rsid w:val="002342C4"/>
    <w:rsid w:val="0023617D"/>
    <w:rsid w:val="00257C63"/>
    <w:rsid w:val="002733C4"/>
    <w:rsid w:val="002806C5"/>
    <w:rsid w:val="00283E08"/>
    <w:rsid w:val="00296AA4"/>
    <w:rsid w:val="002A0D2D"/>
    <w:rsid w:val="002B56BD"/>
    <w:rsid w:val="002C5019"/>
    <w:rsid w:val="002C710E"/>
    <w:rsid w:val="002D48F9"/>
    <w:rsid w:val="002E1EF1"/>
    <w:rsid w:val="002E2E7A"/>
    <w:rsid w:val="002E666D"/>
    <w:rsid w:val="002F3F12"/>
    <w:rsid w:val="00313542"/>
    <w:rsid w:val="00313B9E"/>
    <w:rsid w:val="00313EED"/>
    <w:rsid w:val="00315DB9"/>
    <w:rsid w:val="003160CF"/>
    <w:rsid w:val="00316DBE"/>
    <w:rsid w:val="003341D1"/>
    <w:rsid w:val="00334E52"/>
    <w:rsid w:val="00343CE8"/>
    <w:rsid w:val="003541AF"/>
    <w:rsid w:val="00386E02"/>
    <w:rsid w:val="003A64F1"/>
    <w:rsid w:val="003D0A4E"/>
    <w:rsid w:val="003E3223"/>
    <w:rsid w:val="003E502D"/>
    <w:rsid w:val="003E55FA"/>
    <w:rsid w:val="003F2A49"/>
    <w:rsid w:val="004042AA"/>
    <w:rsid w:val="004045AE"/>
    <w:rsid w:val="004306C2"/>
    <w:rsid w:val="0043750E"/>
    <w:rsid w:val="004404E9"/>
    <w:rsid w:val="00446DA5"/>
    <w:rsid w:val="00446F07"/>
    <w:rsid w:val="004505B4"/>
    <w:rsid w:val="0046105D"/>
    <w:rsid w:val="00465D51"/>
    <w:rsid w:val="004819E6"/>
    <w:rsid w:val="004B49BF"/>
    <w:rsid w:val="004B79E0"/>
    <w:rsid w:val="004D5B78"/>
    <w:rsid w:val="004E2D6C"/>
    <w:rsid w:val="004E3FF3"/>
    <w:rsid w:val="004E77CB"/>
    <w:rsid w:val="004F2EBE"/>
    <w:rsid w:val="004F3A41"/>
    <w:rsid w:val="004F5C50"/>
    <w:rsid w:val="00510E84"/>
    <w:rsid w:val="00515C6F"/>
    <w:rsid w:val="00527223"/>
    <w:rsid w:val="00547B57"/>
    <w:rsid w:val="005577C3"/>
    <w:rsid w:val="005626B5"/>
    <w:rsid w:val="00563E1F"/>
    <w:rsid w:val="00567417"/>
    <w:rsid w:val="0057622F"/>
    <w:rsid w:val="00580077"/>
    <w:rsid w:val="00581D23"/>
    <w:rsid w:val="005B1FB0"/>
    <w:rsid w:val="005C295D"/>
    <w:rsid w:val="005D25BE"/>
    <w:rsid w:val="005D5C67"/>
    <w:rsid w:val="005E175A"/>
    <w:rsid w:val="005E7300"/>
    <w:rsid w:val="005F1FA1"/>
    <w:rsid w:val="005F362B"/>
    <w:rsid w:val="005F4EBC"/>
    <w:rsid w:val="006075DB"/>
    <w:rsid w:val="006237BC"/>
    <w:rsid w:val="00633535"/>
    <w:rsid w:val="00653B9A"/>
    <w:rsid w:val="00656136"/>
    <w:rsid w:val="006A136B"/>
    <w:rsid w:val="006A579C"/>
    <w:rsid w:val="006B16D1"/>
    <w:rsid w:val="006C4404"/>
    <w:rsid w:val="006F543B"/>
    <w:rsid w:val="007205A2"/>
    <w:rsid w:val="00725803"/>
    <w:rsid w:val="0072593E"/>
    <w:rsid w:val="00733588"/>
    <w:rsid w:val="00742F2D"/>
    <w:rsid w:val="00744DE2"/>
    <w:rsid w:val="00744F76"/>
    <w:rsid w:val="007460E1"/>
    <w:rsid w:val="00782F05"/>
    <w:rsid w:val="0079754D"/>
    <w:rsid w:val="007A3AE8"/>
    <w:rsid w:val="007B36D4"/>
    <w:rsid w:val="007B3E3D"/>
    <w:rsid w:val="007D4BFC"/>
    <w:rsid w:val="007D7EF3"/>
    <w:rsid w:val="007E2050"/>
    <w:rsid w:val="007E60B0"/>
    <w:rsid w:val="007E7C3E"/>
    <w:rsid w:val="007F45AF"/>
    <w:rsid w:val="00804147"/>
    <w:rsid w:val="0080662C"/>
    <w:rsid w:val="008173B8"/>
    <w:rsid w:val="008174C0"/>
    <w:rsid w:val="00821E2F"/>
    <w:rsid w:val="00845DA1"/>
    <w:rsid w:val="00852100"/>
    <w:rsid w:val="00855300"/>
    <w:rsid w:val="00874C1C"/>
    <w:rsid w:val="00881C8A"/>
    <w:rsid w:val="00882019"/>
    <w:rsid w:val="00883AEE"/>
    <w:rsid w:val="008862E1"/>
    <w:rsid w:val="008A4AFE"/>
    <w:rsid w:val="008B07E4"/>
    <w:rsid w:val="008D0F6D"/>
    <w:rsid w:val="008D4A90"/>
    <w:rsid w:val="008E204E"/>
    <w:rsid w:val="008E6B7D"/>
    <w:rsid w:val="008F0906"/>
    <w:rsid w:val="00903CA9"/>
    <w:rsid w:val="00934828"/>
    <w:rsid w:val="009353B1"/>
    <w:rsid w:val="0094076F"/>
    <w:rsid w:val="00947F17"/>
    <w:rsid w:val="00970EF1"/>
    <w:rsid w:val="00973D53"/>
    <w:rsid w:val="00975A71"/>
    <w:rsid w:val="00987F97"/>
    <w:rsid w:val="00990C86"/>
    <w:rsid w:val="00991DC0"/>
    <w:rsid w:val="009A1B65"/>
    <w:rsid w:val="009A3A04"/>
    <w:rsid w:val="009A7AD4"/>
    <w:rsid w:val="009B798B"/>
    <w:rsid w:val="009C2B84"/>
    <w:rsid w:val="009C36EE"/>
    <w:rsid w:val="009D133B"/>
    <w:rsid w:val="009D2945"/>
    <w:rsid w:val="009D2F1E"/>
    <w:rsid w:val="009E7BE1"/>
    <w:rsid w:val="009F66EC"/>
    <w:rsid w:val="00A04272"/>
    <w:rsid w:val="00A31010"/>
    <w:rsid w:val="00A3402E"/>
    <w:rsid w:val="00A37762"/>
    <w:rsid w:val="00A563BA"/>
    <w:rsid w:val="00A7319C"/>
    <w:rsid w:val="00A80082"/>
    <w:rsid w:val="00A84A53"/>
    <w:rsid w:val="00A86552"/>
    <w:rsid w:val="00AA1CFD"/>
    <w:rsid w:val="00AA2AAE"/>
    <w:rsid w:val="00AA7620"/>
    <w:rsid w:val="00AB3563"/>
    <w:rsid w:val="00AB6591"/>
    <w:rsid w:val="00AC04F5"/>
    <w:rsid w:val="00AD39B2"/>
    <w:rsid w:val="00AD56AD"/>
    <w:rsid w:val="00AE22D3"/>
    <w:rsid w:val="00AE275A"/>
    <w:rsid w:val="00B066AB"/>
    <w:rsid w:val="00B264D5"/>
    <w:rsid w:val="00B27C2D"/>
    <w:rsid w:val="00B32650"/>
    <w:rsid w:val="00B43113"/>
    <w:rsid w:val="00B52E69"/>
    <w:rsid w:val="00B5715B"/>
    <w:rsid w:val="00B577AC"/>
    <w:rsid w:val="00B67245"/>
    <w:rsid w:val="00B758D5"/>
    <w:rsid w:val="00B90B11"/>
    <w:rsid w:val="00B95AD0"/>
    <w:rsid w:val="00BA39A1"/>
    <w:rsid w:val="00BB61AF"/>
    <w:rsid w:val="00BC0791"/>
    <w:rsid w:val="00BC1C19"/>
    <w:rsid w:val="00BC2643"/>
    <w:rsid w:val="00BC69A4"/>
    <w:rsid w:val="00BD40D9"/>
    <w:rsid w:val="00BE0F68"/>
    <w:rsid w:val="00BE6407"/>
    <w:rsid w:val="00BE6F59"/>
    <w:rsid w:val="00BF6BCC"/>
    <w:rsid w:val="00C029BB"/>
    <w:rsid w:val="00C10272"/>
    <w:rsid w:val="00C13424"/>
    <w:rsid w:val="00C1402F"/>
    <w:rsid w:val="00C1679F"/>
    <w:rsid w:val="00C16C21"/>
    <w:rsid w:val="00C2022C"/>
    <w:rsid w:val="00C227F8"/>
    <w:rsid w:val="00C35288"/>
    <w:rsid w:val="00C615FB"/>
    <w:rsid w:val="00C70D6B"/>
    <w:rsid w:val="00C73E5F"/>
    <w:rsid w:val="00C74895"/>
    <w:rsid w:val="00C831E0"/>
    <w:rsid w:val="00C90F22"/>
    <w:rsid w:val="00C92BC0"/>
    <w:rsid w:val="00C977B9"/>
    <w:rsid w:val="00CA2541"/>
    <w:rsid w:val="00CB1FB0"/>
    <w:rsid w:val="00CB4CDE"/>
    <w:rsid w:val="00CC0182"/>
    <w:rsid w:val="00CC40CC"/>
    <w:rsid w:val="00CD07A5"/>
    <w:rsid w:val="00CD4A38"/>
    <w:rsid w:val="00CE0B1C"/>
    <w:rsid w:val="00D0107C"/>
    <w:rsid w:val="00D07D8B"/>
    <w:rsid w:val="00D1181E"/>
    <w:rsid w:val="00D11AE8"/>
    <w:rsid w:val="00D31DD9"/>
    <w:rsid w:val="00D328D9"/>
    <w:rsid w:val="00D40366"/>
    <w:rsid w:val="00D636D7"/>
    <w:rsid w:val="00D7261F"/>
    <w:rsid w:val="00D75EA7"/>
    <w:rsid w:val="00D8277C"/>
    <w:rsid w:val="00D83B5C"/>
    <w:rsid w:val="00D97EE8"/>
    <w:rsid w:val="00DA4AA3"/>
    <w:rsid w:val="00DB2DD3"/>
    <w:rsid w:val="00DB69FD"/>
    <w:rsid w:val="00DB7800"/>
    <w:rsid w:val="00DC0DFC"/>
    <w:rsid w:val="00DD0481"/>
    <w:rsid w:val="00DD1198"/>
    <w:rsid w:val="00DD487E"/>
    <w:rsid w:val="00DE2ED6"/>
    <w:rsid w:val="00DF0897"/>
    <w:rsid w:val="00E11517"/>
    <w:rsid w:val="00E126F1"/>
    <w:rsid w:val="00E23901"/>
    <w:rsid w:val="00E30275"/>
    <w:rsid w:val="00E317BE"/>
    <w:rsid w:val="00E37F40"/>
    <w:rsid w:val="00E40EA8"/>
    <w:rsid w:val="00E424E8"/>
    <w:rsid w:val="00E519A2"/>
    <w:rsid w:val="00E522DB"/>
    <w:rsid w:val="00E54B19"/>
    <w:rsid w:val="00E65768"/>
    <w:rsid w:val="00E757CC"/>
    <w:rsid w:val="00E80AA5"/>
    <w:rsid w:val="00E82B01"/>
    <w:rsid w:val="00E86589"/>
    <w:rsid w:val="00E90CE3"/>
    <w:rsid w:val="00E93E85"/>
    <w:rsid w:val="00EB012B"/>
    <w:rsid w:val="00EB5F84"/>
    <w:rsid w:val="00EC13DA"/>
    <w:rsid w:val="00EC2302"/>
    <w:rsid w:val="00ED73CB"/>
    <w:rsid w:val="00EE7DDA"/>
    <w:rsid w:val="00EF16BD"/>
    <w:rsid w:val="00EF40DD"/>
    <w:rsid w:val="00F03248"/>
    <w:rsid w:val="00F03E5E"/>
    <w:rsid w:val="00F05344"/>
    <w:rsid w:val="00F10DBF"/>
    <w:rsid w:val="00F13F1F"/>
    <w:rsid w:val="00F14713"/>
    <w:rsid w:val="00F1718F"/>
    <w:rsid w:val="00F17CBE"/>
    <w:rsid w:val="00F23440"/>
    <w:rsid w:val="00F239D1"/>
    <w:rsid w:val="00F312C7"/>
    <w:rsid w:val="00F322AC"/>
    <w:rsid w:val="00F34B14"/>
    <w:rsid w:val="00F512A9"/>
    <w:rsid w:val="00F80E07"/>
    <w:rsid w:val="00F86480"/>
    <w:rsid w:val="00F91D33"/>
    <w:rsid w:val="00F94BB8"/>
    <w:rsid w:val="00FA7724"/>
    <w:rsid w:val="00FF0F36"/>
    <w:rsid w:val="00FF46BB"/>
    <w:rsid w:val="018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40CB0"/>
  <w15:chartTrackingRefBased/>
  <w15:docId w15:val="{B8D1ED66-2370-464E-B71F-41561DE5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93E"/>
    <w:rPr>
      <w:rFonts w:ascii="Candara" w:hAnsi="Candara"/>
      <w:sz w:val="22"/>
      <w:szCs w:val="24"/>
      <w:lang w:val="de-CH" w:eastAsia="de-DE"/>
    </w:rPr>
  </w:style>
  <w:style w:type="paragraph" w:styleId="berschrift1">
    <w:name w:val="heading 1"/>
    <w:next w:val="Standard"/>
    <w:link w:val="berschrift1Zchn"/>
    <w:autoRedefine/>
    <w:uiPriority w:val="9"/>
    <w:qFormat/>
    <w:rsid w:val="00744F76"/>
    <w:pPr>
      <w:keepNext/>
      <w:keepLines/>
      <w:numPr>
        <w:numId w:val="12"/>
      </w:numPr>
      <w:spacing w:before="240" w:line="280" w:lineRule="exact"/>
      <w:outlineLvl w:val="0"/>
    </w:pPr>
    <w:rPr>
      <w:rFonts w:ascii="Candara" w:eastAsiaTheme="majorEastAsia" w:hAnsi="Candara" w:cstheme="majorBidi"/>
      <w:b/>
      <w:sz w:val="24"/>
      <w:szCs w:val="32"/>
      <w:lang w:val="de-CH" w:eastAsia="de-DE"/>
    </w:rPr>
  </w:style>
  <w:style w:type="paragraph" w:styleId="berschrift2">
    <w:name w:val="heading 2"/>
    <w:next w:val="Standard"/>
    <w:link w:val="berschrift2Zchn"/>
    <w:autoRedefine/>
    <w:uiPriority w:val="9"/>
    <w:unhideWhenUsed/>
    <w:qFormat/>
    <w:rsid w:val="00744F76"/>
    <w:pPr>
      <w:keepNext/>
      <w:keepLines/>
      <w:numPr>
        <w:ilvl w:val="1"/>
        <w:numId w:val="12"/>
      </w:numPr>
      <w:spacing w:before="40"/>
      <w:outlineLvl w:val="1"/>
    </w:pPr>
    <w:rPr>
      <w:rFonts w:ascii="Candara" w:eastAsiaTheme="majorEastAsia" w:hAnsi="Candara" w:cstheme="majorBidi"/>
      <w:b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4F76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4F76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4F76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4F76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4F76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4F76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4F76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semiHidden/>
    <w:rsid w:val="007205A2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1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44DE2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789A"/>
    <w:rPr>
      <w:rFonts w:asciiTheme="minorHAnsi" w:eastAsiaTheme="minorEastAsia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F1FA1"/>
    <w:rPr>
      <w:rFonts w:ascii="Candara" w:hAnsi="Candara"/>
      <w:sz w:val="22"/>
      <w:szCs w:val="24"/>
      <w:lang w:val="de-CH" w:eastAsia="de-DE"/>
    </w:rPr>
  </w:style>
  <w:style w:type="paragraph" w:customStyle="1" w:styleId="paragraph">
    <w:name w:val="paragraph"/>
    <w:basedOn w:val="Standard"/>
    <w:rsid w:val="00137C69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character" w:customStyle="1" w:styleId="normaltextrun">
    <w:name w:val="normaltextrun"/>
    <w:basedOn w:val="Absatz-Standardschriftart"/>
    <w:rsid w:val="00137C69"/>
  </w:style>
  <w:style w:type="character" w:customStyle="1" w:styleId="eop">
    <w:name w:val="eop"/>
    <w:basedOn w:val="Absatz-Standardschriftart"/>
    <w:rsid w:val="00137C69"/>
  </w:style>
  <w:style w:type="paragraph" w:customStyle="1" w:styleId="Disclaimer">
    <w:name w:val="Disclaimer"/>
    <w:next w:val="Standard"/>
    <w:qFormat/>
    <w:rsid w:val="00213EEE"/>
    <w:pPr>
      <w:spacing w:before="160" w:line="140" w:lineRule="exact"/>
      <w:contextualSpacing/>
    </w:pPr>
    <w:rPr>
      <w:rFonts w:ascii="Aptos" w:hAnsi="Aptos"/>
      <w:sz w:val="1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F76"/>
    <w:rPr>
      <w:rFonts w:ascii="Candara" w:eastAsiaTheme="majorEastAsia" w:hAnsi="Candara" w:cstheme="majorBidi"/>
      <w:b/>
      <w:sz w:val="24"/>
      <w:szCs w:val="32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F76"/>
    <w:rPr>
      <w:rFonts w:ascii="Candara" w:eastAsiaTheme="majorEastAsia" w:hAnsi="Candara" w:cstheme="majorBidi"/>
      <w:b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4F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4F7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4F76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val="de-CH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4F76"/>
    <w:rPr>
      <w:rFonts w:asciiTheme="majorHAnsi" w:eastAsiaTheme="majorEastAsia" w:hAnsiTheme="majorHAnsi" w:cstheme="majorBidi"/>
      <w:color w:val="1F3763" w:themeColor="accent1" w:themeShade="7F"/>
      <w:sz w:val="22"/>
      <w:szCs w:val="24"/>
      <w:lang w:val="de-CH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4F7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4F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4F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ndara" w:hAnsi="Candara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noraile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B\International%20Monorail%20Association\IMA%20Team%20Site%20-%20Documents\03%20Association%20Admin\Corporate%20Docs\Letter%20Head\IMA%20Letterhead%20-%20202209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951681A5D5498059FD8286BF9D7F" ma:contentTypeVersion="20" ma:contentTypeDescription="Create a new document." ma:contentTypeScope="" ma:versionID="e6f6146619c4b7dd2348c58f45076c17">
  <xsd:schema xmlns:xsd="http://www.w3.org/2001/XMLSchema" xmlns:xs="http://www.w3.org/2001/XMLSchema" xmlns:p="http://schemas.microsoft.com/office/2006/metadata/properties" xmlns:ns2="dad1eaa6-49ee-4a74-b9b9-c6e13b6f92de" xmlns:ns3="128977aa-66c8-4c55-8d85-e2312cf1d031" targetNamespace="http://schemas.microsoft.com/office/2006/metadata/properties" ma:root="true" ma:fieldsID="5e23f9dbbc8cc117ff15b64c7ad6f026" ns2:_="" ns3:_="">
    <xsd:import namespace="dad1eaa6-49ee-4a74-b9b9-c6e13b6f92de"/>
    <xsd:import namespace="128977aa-66c8-4c55-8d85-e2312cf1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1eaa6-49ee-4a74-b9b9-c6e13b6f92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c08dbb-ab5e-4079-bca1-8498a7075067}" ma:internalName="TaxCatchAll" ma:showField="CatchAllData" ma:web="dad1eaa6-49ee-4a74-b9b9-c6e13b6f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977aa-66c8-4c55-8d85-e2312cf1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977ef9-9a2a-4046-979d-5406954c5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977aa-66c8-4c55-8d85-e2312cf1d031">
      <Terms xmlns="http://schemas.microsoft.com/office/infopath/2007/PartnerControls"/>
    </lcf76f155ced4ddcb4097134ff3c332f>
    <TaxCatchAll xmlns="dad1eaa6-49ee-4a74-b9b9-c6e13b6f92de" xsi:nil="true"/>
    <SharedWithUsers xmlns="dad1eaa6-49ee-4a74-b9b9-c6e13b6f92de">
      <UserInfo>
        <DisplayName>Ilga Weiss</DisplayName>
        <AccountId>135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245BE-F29E-4284-8352-9E73C8842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1eaa6-49ee-4a74-b9b9-c6e13b6f92de"/>
    <ds:schemaRef ds:uri="128977aa-66c8-4c55-8d85-e2312cf1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5B8A8-EB0F-42A8-9694-17C511C09BB2}">
  <ds:schemaRefs>
    <ds:schemaRef ds:uri="http://schemas.microsoft.com/office/2006/metadata/properties"/>
    <ds:schemaRef ds:uri="http://schemas.microsoft.com/office/infopath/2007/PartnerControls"/>
    <ds:schemaRef ds:uri="128977aa-66c8-4c55-8d85-e2312cf1d031"/>
    <ds:schemaRef ds:uri="dad1eaa6-49ee-4a74-b9b9-c6e13b6f92de"/>
  </ds:schemaRefs>
</ds:datastoreItem>
</file>

<file path=customXml/itemProps3.xml><?xml version="1.0" encoding="utf-8"?>
<ds:datastoreItem xmlns:ds="http://schemas.openxmlformats.org/officeDocument/2006/customXml" ds:itemID="{18D1049F-7441-4E1F-B5D7-487DEC1E7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5C04B-F8A3-4B88-8DB4-4F085279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IMA Letterhead - 20220930</Template>
  <TotalTime>0</TotalTime>
  <Pages>1</Pages>
  <Words>191</Words>
  <Characters>1208</Characters>
  <Application>Microsoft Office Word</Application>
  <DocSecurity>0</DocSecurity>
  <Lines>10</Lines>
  <Paragraphs>2</Paragraphs>
  <ScaleCrop>false</ScaleCrop>
  <Company>Make AG</Company>
  <LinksUpToDate>false</LinksUpToDate>
  <CharactersWithSpaces>1397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mailto:info@monorailex.org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M. Weidner</dc:creator>
  <cp:keywords/>
  <cp:lastModifiedBy>Maxim Weidner</cp:lastModifiedBy>
  <cp:revision>93</cp:revision>
  <cp:lastPrinted>2021-07-16T01:46:00Z</cp:lastPrinted>
  <dcterms:created xsi:type="dcterms:W3CDTF">2023-01-21T03:46:00Z</dcterms:created>
  <dcterms:modified xsi:type="dcterms:W3CDTF">2026-03-12T09:02:00Z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0x010100F3A3951681A5D5498059FD8286BF9D7F</vt:lpwstr>
  </property>
  <property fmtid="{D5CDD505-2E9C-101B-9397-08002B2CF9AE}" pid="3" name="MediaServiceImageTags">
    <vt:lpwstr/>
  </property>
</Properties>
</file>